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BB27" w14:textId="25CBF48C" w:rsidR="00FC08FF" w:rsidRDefault="00BE1E3B" w:rsidP="001F5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C716080" w14:textId="448FC679" w:rsidR="00BE1E3B" w:rsidRDefault="00BE1E3B" w:rsidP="00FC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9FCD9" w14:textId="34800BB4" w:rsidR="002B087C" w:rsidRPr="001F51AF" w:rsidRDefault="00BE1E3B" w:rsidP="001F5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1A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представленности лучших управленческих </w:t>
      </w:r>
      <w:r w:rsidR="002B08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51AF">
        <w:rPr>
          <w:rFonts w:ascii="Times New Roman" w:hAnsi="Times New Roman" w:cs="Times New Roman"/>
          <w:b/>
          <w:bCs/>
          <w:sz w:val="28"/>
          <w:szCs w:val="28"/>
        </w:rPr>
        <w:t>решений, инициатив или проектов муниципального образования во Всероссийской муниципальной преми</w:t>
      </w:r>
      <w:r w:rsidR="002B087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51AF">
        <w:rPr>
          <w:rFonts w:ascii="Times New Roman" w:hAnsi="Times New Roman" w:cs="Times New Roman"/>
          <w:b/>
          <w:bCs/>
          <w:sz w:val="28"/>
          <w:szCs w:val="28"/>
        </w:rPr>
        <w:t xml:space="preserve"> «Служение»</w:t>
      </w:r>
      <w:r w:rsidR="002B087C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457D8C7A" w14:textId="7C830367" w:rsidR="00BE1E3B" w:rsidRDefault="00BE1E3B" w:rsidP="00FC08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267383" w14:textId="66A4AAC4" w:rsidR="00BE1E3B" w:rsidRPr="00A560DD" w:rsidRDefault="00424E9A" w:rsidP="00830CF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МБОУ «Многопрофильный лицей города Буйнакска имени Фазу Алиевой»</w:t>
      </w:r>
    </w:p>
    <w:p w14:paraId="60697DEA" w14:textId="4A10630F" w:rsidR="00BE1E3B" w:rsidRDefault="00BE1E3B" w:rsidP="00FC08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917" w:type="dxa"/>
        <w:tblLook w:val="04A0" w:firstRow="1" w:lastRow="0" w:firstColumn="1" w:lastColumn="0" w:noHBand="0" w:noVBand="1"/>
      </w:tblPr>
      <w:tblGrid>
        <w:gridCol w:w="704"/>
        <w:gridCol w:w="3969"/>
        <w:gridCol w:w="2835"/>
        <w:gridCol w:w="2409"/>
      </w:tblGrid>
      <w:tr w:rsidR="00BE1E3B" w:rsidRPr="00830CF9" w14:paraId="4F70E2CF" w14:textId="77777777" w:rsidTr="00830CF9">
        <w:tc>
          <w:tcPr>
            <w:tcW w:w="704" w:type="dxa"/>
          </w:tcPr>
          <w:p w14:paraId="73C72FF1" w14:textId="5DCEBAA1" w:rsidR="00BE1E3B" w:rsidRPr="00830CF9" w:rsidRDefault="00BE1E3B" w:rsidP="00830C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B8719AD" w14:textId="291A4538" w:rsidR="00BE1E3B" w:rsidRPr="00830CF9" w:rsidRDefault="00BE1E3B" w:rsidP="00830C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835" w:type="dxa"/>
          </w:tcPr>
          <w:p w14:paraId="48F0D5B1" w14:textId="70B86241" w:rsidR="00BE1E3B" w:rsidRPr="00830CF9" w:rsidRDefault="00BE1E3B" w:rsidP="00830C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2409" w:type="dxa"/>
          </w:tcPr>
          <w:p w14:paraId="5A42CAF4" w14:textId="0BE563AD" w:rsidR="00BE1E3B" w:rsidRPr="00830CF9" w:rsidRDefault="001F51AF" w:rsidP="00830C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Примечание </w:t>
            </w:r>
            <w:r w:rsidRPr="00830C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1E3B" w:rsidRPr="00830CF9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Pr="00830CF9">
              <w:rPr>
                <w:rFonts w:ascii="Times New Roman" w:hAnsi="Times New Roman" w:cs="Times New Roman"/>
                <w:sz w:val="28"/>
                <w:szCs w:val="28"/>
              </w:rPr>
              <w:t>, планируется к размещению)</w:t>
            </w:r>
          </w:p>
        </w:tc>
      </w:tr>
      <w:tr w:rsidR="00C8006B" w14:paraId="3C9778FF" w14:textId="77777777" w:rsidTr="00830CF9">
        <w:tc>
          <w:tcPr>
            <w:tcW w:w="704" w:type="dxa"/>
          </w:tcPr>
          <w:p w14:paraId="38B9F5D1" w14:textId="77777777" w:rsidR="00C8006B" w:rsidRPr="00830CF9" w:rsidRDefault="00C8006B" w:rsidP="00C800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182BDD" w14:textId="06DCD6DF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«Служение»</w:t>
            </w:r>
          </w:p>
        </w:tc>
        <w:tc>
          <w:tcPr>
            <w:tcW w:w="2835" w:type="dxa"/>
          </w:tcPr>
          <w:p w14:paraId="621F101A" w14:textId="77777777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Мужество и героизм - на благо служения Родине</w:t>
            </w:r>
          </w:p>
          <w:p w14:paraId="2757AE6E" w14:textId="6CB67D9B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CB7013" w14:textId="23EE7085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к размещению</w:t>
            </w:r>
          </w:p>
        </w:tc>
      </w:tr>
      <w:tr w:rsidR="00C8006B" w14:paraId="257115A9" w14:textId="77777777" w:rsidTr="00830CF9">
        <w:tc>
          <w:tcPr>
            <w:tcW w:w="704" w:type="dxa"/>
          </w:tcPr>
          <w:p w14:paraId="184FD08D" w14:textId="77777777" w:rsidR="00C8006B" w:rsidRPr="00830CF9" w:rsidRDefault="00C8006B" w:rsidP="00C800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006E84" w14:textId="6CE346BE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00DE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CB99940" w14:textId="77777777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Благополучие семьи -приоритет государства</w:t>
            </w:r>
          </w:p>
          <w:p w14:paraId="309C87C2" w14:textId="2FFD82FE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10F419" w14:textId="6F94DBD2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к размещению</w:t>
            </w:r>
          </w:p>
        </w:tc>
      </w:tr>
      <w:tr w:rsidR="00C8006B" w14:paraId="094287E8" w14:textId="77777777" w:rsidTr="00830CF9">
        <w:tc>
          <w:tcPr>
            <w:tcW w:w="704" w:type="dxa"/>
          </w:tcPr>
          <w:p w14:paraId="3802B568" w14:textId="77777777" w:rsidR="00C8006B" w:rsidRPr="00830CF9" w:rsidRDefault="00C8006B" w:rsidP="00C800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F62B26" w14:textId="03A9445D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00DE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73903FD" w14:textId="77777777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наследие – для будущих поколений</w:t>
            </w:r>
          </w:p>
          <w:p w14:paraId="30E23EE0" w14:textId="2B972277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92EAB1" w14:textId="3CB05EFF" w:rsidR="00C8006B" w:rsidRDefault="00C8006B" w:rsidP="00C8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к размещению</w:t>
            </w:r>
          </w:p>
        </w:tc>
      </w:tr>
      <w:tr w:rsidR="00830CF9" w14:paraId="77B4ADFB" w14:textId="77777777" w:rsidTr="00830CF9">
        <w:tc>
          <w:tcPr>
            <w:tcW w:w="704" w:type="dxa"/>
          </w:tcPr>
          <w:p w14:paraId="260716A9" w14:textId="77777777" w:rsidR="00830CF9" w:rsidRPr="00830CF9" w:rsidRDefault="00830CF9" w:rsidP="00830CF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E73D40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059E" w14:textId="4A175A12" w:rsidR="002B087C" w:rsidRDefault="002B087C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D6F65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3725DE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F9" w14:paraId="691496F8" w14:textId="77777777" w:rsidTr="00830CF9">
        <w:tc>
          <w:tcPr>
            <w:tcW w:w="704" w:type="dxa"/>
          </w:tcPr>
          <w:p w14:paraId="1D2FFBFB" w14:textId="77777777" w:rsidR="00830CF9" w:rsidRPr="00830CF9" w:rsidRDefault="00830CF9" w:rsidP="00830CF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B0EFC0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28188" w14:textId="4E25C2D9" w:rsidR="002B087C" w:rsidRDefault="002B087C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9024D6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4E1E4D6" w14:textId="77777777" w:rsidR="00830CF9" w:rsidRDefault="00830CF9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B5033F" w14:textId="484A8F0F" w:rsidR="00BE1E3B" w:rsidRDefault="00BE1E3B" w:rsidP="00FC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08A40C" w14:textId="2112E240" w:rsidR="00A560DD" w:rsidRPr="002B087C" w:rsidRDefault="002477FA" w:rsidP="00FC08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Ответственные:</w:t>
      </w:r>
    </w:p>
    <w:p w14:paraId="6557FA2C" w14:textId="77777777" w:rsidR="00A560DD" w:rsidRDefault="00A560DD" w:rsidP="00FC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709"/>
      </w:tblGrid>
      <w:tr w:rsidR="00A560DD" w14:paraId="3BA970E3" w14:textId="77777777" w:rsidTr="002B087C">
        <w:tc>
          <w:tcPr>
            <w:tcW w:w="3209" w:type="dxa"/>
          </w:tcPr>
          <w:p w14:paraId="5EFD5D07" w14:textId="3429A423" w:rsidR="00A560DD" w:rsidRDefault="0024469D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6709" w:type="dxa"/>
          </w:tcPr>
          <w:p w14:paraId="38E6BBAC" w14:textId="2CD22B30" w:rsidR="00A560DD" w:rsidRDefault="002477FA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A560DD" w14:paraId="331144FA" w14:textId="77777777" w:rsidTr="002B087C">
        <w:tc>
          <w:tcPr>
            <w:tcW w:w="3209" w:type="dxa"/>
          </w:tcPr>
          <w:p w14:paraId="3F4491DE" w14:textId="704B4248" w:rsidR="00A560DD" w:rsidRDefault="0024469D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709" w:type="dxa"/>
          </w:tcPr>
          <w:p w14:paraId="449CB6F5" w14:textId="16D25450" w:rsidR="00A560DD" w:rsidRDefault="002477FA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Старшая вожатая</w:t>
            </w:r>
          </w:p>
        </w:tc>
      </w:tr>
      <w:tr w:rsidR="00A560DD" w14:paraId="35E21A6A" w14:textId="77777777" w:rsidTr="002B087C">
        <w:tc>
          <w:tcPr>
            <w:tcW w:w="3209" w:type="dxa"/>
          </w:tcPr>
          <w:p w14:paraId="57A57CBB" w14:textId="64AD54FF" w:rsidR="00A560DD" w:rsidRDefault="00A560DD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номер:</w:t>
            </w:r>
            <w:r w:rsidR="00720CD4">
              <w:rPr>
                <w:rFonts w:ascii="Times New Roman" w:hAnsi="Times New Roman" w:cs="Times New Roman"/>
                <w:sz w:val="28"/>
                <w:szCs w:val="28"/>
              </w:rPr>
              <w:t xml:space="preserve"> 89285261956</w:t>
            </w:r>
          </w:p>
        </w:tc>
        <w:tc>
          <w:tcPr>
            <w:tcW w:w="6709" w:type="dxa"/>
          </w:tcPr>
          <w:p w14:paraId="02AF0673" w14:textId="2D29F104" w:rsidR="00A560DD" w:rsidRDefault="002477FA" w:rsidP="00FC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89886995090</w:t>
            </w:r>
          </w:p>
        </w:tc>
      </w:tr>
    </w:tbl>
    <w:p w14:paraId="6F5EFFFF" w14:textId="198A2FC9" w:rsidR="00BE1E3B" w:rsidRDefault="00830CF9" w:rsidP="00FC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1F888" w14:textId="2E3EBB8B" w:rsidR="00BE1E3B" w:rsidRPr="00FC08FF" w:rsidRDefault="00BE1E3B" w:rsidP="00B0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1E3B" w:rsidRPr="00FC08FF" w:rsidSect="00A560DD">
      <w:headerReference w:type="default" r:id="rId7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F00C" w14:textId="77777777" w:rsidR="00117AA0" w:rsidRDefault="00117AA0" w:rsidP="00FC08FF">
      <w:pPr>
        <w:spacing w:after="0" w:line="240" w:lineRule="auto"/>
      </w:pPr>
      <w:r>
        <w:separator/>
      </w:r>
    </w:p>
  </w:endnote>
  <w:endnote w:type="continuationSeparator" w:id="0">
    <w:p w14:paraId="5680F4EB" w14:textId="77777777" w:rsidR="00117AA0" w:rsidRDefault="00117AA0" w:rsidP="00F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82AC0" w14:textId="77777777" w:rsidR="00117AA0" w:rsidRDefault="00117AA0" w:rsidP="00FC08FF">
      <w:pPr>
        <w:spacing w:after="0" w:line="240" w:lineRule="auto"/>
      </w:pPr>
      <w:r>
        <w:separator/>
      </w:r>
    </w:p>
  </w:footnote>
  <w:footnote w:type="continuationSeparator" w:id="0">
    <w:p w14:paraId="6E0859F2" w14:textId="77777777" w:rsidR="00117AA0" w:rsidRDefault="00117AA0" w:rsidP="00FC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14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BFF5FD" w14:textId="60EE425E" w:rsidR="00FC08FF" w:rsidRPr="00FC08FF" w:rsidRDefault="00FC08F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08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08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08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0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08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4CBAC9" w14:textId="77777777" w:rsidR="00FC08FF" w:rsidRDefault="00FC0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DAA"/>
    <w:multiLevelType w:val="hybridMultilevel"/>
    <w:tmpl w:val="22AC9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3B"/>
    <w:rsid w:val="001063B0"/>
    <w:rsid w:val="00117AA0"/>
    <w:rsid w:val="001F51AF"/>
    <w:rsid w:val="0024469D"/>
    <w:rsid w:val="002477FA"/>
    <w:rsid w:val="0027115C"/>
    <w:rsid w:val="002B087C"/>
    <w:rsid w:val="00424E9A"/>
    <w:rsid w:val="00441BA5"/>
    <w:rsid w:val="00720CD4"/>
    <w:rsid w:val="00767FA0"/>
    <w:rsid w:val="007769CB"/>
    <w:rsid w:val="007C521C"/>
    <w:rsid w:val="00830CF9"/>
    <w:rsid w:val="009028B2"/>
    <w:rsid w:val="00943D9C"/>
    <w:rsid w:val="009B6C88"/>
    <w:rsid w:val="00A560DD"/>
    <w:rsid w:val="00AA479D"/>
    <w:rsid w:val="00AD7B86"/>
    <w:rsid w:val="00B019B1"/>
    <w:rsid w:val="00BE1E3B"/>
    <w:rsid w:val="00C60BA0"/>
    <w:rsid w:val="00C8006B"/>
    <w:rsid w:val="00DC6BCD"/>
    <w:rsid w:val="00EB02D5"/>
    <w:rsid w:val="00F15FD7"/>
    <w:rsid w:val="00FC08FF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4B60"/>
  <w15:chartTrackingRefBased/>
  <w15:docId w15:val="{978400BD-A5AD-4147-8C9F-0A9A185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8FF"/>
  </w:style>
  <w:style w:type="paragraph" w:styleId="a5">
    <w:name w:val="footer"/>
    <w:basedOn w:val="a"/>
    <w:link w:val="a6"/>
    <w:uiPriority w:val="99"/>
    <w:unhideWhenUsed/>
    <w:rsid w:val="00FC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8FF"/>
  </w:style>
  <w:style w:type="table" w:styleId="a7">
    <w:name w:val="Table Grid"/>
    <w:basedOn w:val="a1"/>
    <w:uiPriority w:val="39"/>
    <w:rsid w:val="00BE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C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ocuments\&#1053;&#1072;&#1089;&#1090;&#1088;&#1072;&#1080;&#1074;&#1072;&#1077;&#1084;&#1099;&#1077;%20&#1096;&#1072;&#1073;&#1083;&#1086;&#1085;&#1099;%20Office\&#1053;&#1086;&#1074;&#1099;&#1081;%20(&#1092;&#1086;&#1088;&#1084;&#1072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(формат)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70</cp:revision>
  <cp:lastPrinted>2025-01-17T10:19:00Z</cp:lastPrinted>
  <dcterms:created xsi:type="dcterms:W3CDTF">2025-01-17T10:15:00Z</dcterms:created>
  <dcterms:modified xsi:type="dcterms:W3CDTF">2025-01-17T10:57:00Z</dcterms:modified>
</cp:coreProperties>
</file>